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>Чиста енергија и енергетска ефикасности за грађане у Србији“,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5C4F4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u w:val="single"/>
        </w:rPr>
        <w:t>градске општине Младеновац</w:t>
      </w:r>
      <w:r w:rsidRPr="00C862A3">
        <w:rPr>
          <w:rFonts w:ascii="Times New Roman" w:eastAsia="Times New Roman" w:hAnsi="Times New Roman" w:cs="Times New Roman"/>
          <w:sz w:val="24"/>
          <w:szCs w:val="24"/>
        </w:rPr>
        <w:t xml:space="preserve"> или Министарства рударства и енергетике.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3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505A9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Мушки</w:t>
            </w:r>
          </w:p>
          <w:p w:rsidR="009C16C3" w:rsidRPr="00C862A3" w:rsidRDefault="00505A91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Женски</w:t>
            </w:r>
          </w:p>
          <w:p w:rsidR="009C16C3" w:rsidRPr="00C862A3" w:rsidRDefault="00505A91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505A9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505A9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Српски језик</w:t>
            </w:r>
          </w:p>
          <w:p w:rsidR="009C16C3" w:rsidRPr="00C862A3" w:rsidRDefault="00505A9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5C4F42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Јединица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локалне самоуправе 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градска општина Младеновац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5C4F42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Јелена Митровић Срећковић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Шеф одсека имовинско правних послова и правних послова за Комисију за враћање земљишта</w:t>
            </w:r>
          </w:p>
          <w:p w:rsidR="009C16C3" w:rsidRPr="00C862A3" w:rsidRDefault="005C4F42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Јанка Катића бр.6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11400 Младеновац</w:t>
            </w:r>
            <w:r w:rsidR="009C16C3"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Србија </w:t>
            </w:r>
          </w:p>
          <w:p w:rsidR="009C16C3" w:rsidRPr="005C4F42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е-пошта: </w:t>
            </w:r>
            <w:r w:rsidR="005C4F42" w:rsidRPr="005C4F42">
              <w:rPr>
                <w:rFonts w:ascii="Times New Roman" w:hAnsi="Times New Roman" w:cs="Times New Roman"/>
                <w:color w:val="FF0000"/>
              </w:rPr>
              <w:t>energetska_efikasnost@mladenovac.rs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број телефона: +3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81 11</w:t>
            </w:r>
            <w:r w:rsidR="005C4F42" w:rsidRPr="005C4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8241673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5C4F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(радним данима од 11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C16C3" w:rsidRPr="00C862A3" w:rsidRDefault="00505A91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</w:pPr>
            <w:r w:rsidRPr="00C862A3">
              <w:rPr>
                <w:rFonts w:ascii="Times New Roman" w:eastAsia="Times New Roman" w:hAnsi="Times New Roman" w:cs="Times New Roman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C7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compat/>
  <w:rsids>
    <w:rsidRoot w:val="009C16C3"/>
    <w:rsid w:val="00055D73"/>
    <w:rsid w:val="000C4548"/>
    <w:rsid w:val="002624D4"/>
    <w:rsid w:val="00277604"/>
    <w:rsid w:val="00384CDF"/>
    <w:rsid w:val="003E57F3"/>
    <w:rsid w:val="00476761"/>
    <w:rsid w:val="00505A91"/>
    <w:rsid w:val="005C4F42"/>
    <w:rsid w:val="006C6364"/>
    <w:rsid w:val="0077445A"/>
    <w:rsid w:val="007B16EE"/>
    <w:rsid w:val="008C7448"/>
    <w:rsid w:val="009120E6"/>
    <w:rsid w:val="009C16C3"/>
    <w:rsid w:val="00A253EE"/>
    <w:rsid w:val="00BF35AD"/>
    <w:rsid w:val="00C74CA2"/>
    <w:rsid w:val="00C862A3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formular.dotm</Template>
  <TotalTime>0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jmitrovic</cp:lastModifiedBy>
  <cp:revision>2</cp:revision>
  <dcterms:created xsi:type="dcterms:W3CDTF">2025-12-08T12:14:00Z</dcterms:created>
  <dcterms:modified xsi:type="dcterms:W3CDTF">2025-12-08T12:14:00Z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